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5ABF" w14:textId="77777777" w:rsid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>FICA and AML Checklist The checklist with the following supporting documents must be submitted to EUM in advance</w:t>
      </w:r>
    </w:p>
    <w:p w14:paraId="658E7FE1" w14:textId="77777777" w:rsid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 xml:space="preserve"> • Copy of company registration document</w:t>
      </w:r>
    </w:p>
    <w:p w14:paraId="19D5F9CC" w14:textId="77777777" w:rsid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 xml:space="preserve"> • ID of all directors / members / trustees / </w:t>
      </w:r>
    </w:p>
    <w:p w14:paraId="713943C7" w14:textId="77777777" w:rsid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 xml:space="preserve"> • Proof of address</w:t>
      </w:r>
    </w:p>
    <w:p w14:paraId="6321A8F5" w14:textId="40DCC9DF" w:rsidR="0037126A" w:rsidRP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 xml:space="preserve"> • SARS Tax Clearance document </w:t>
      </w:r>
    </w:p>
    <w:p w14:paraId="1D5B9BEB" w14:textId="77777777" w:rsidR="0037126A" w:rsidRPr="0037126A" w:rsidRDefault="0037126A" w:rsidP="0037126A">
      <w:pPr>
        <w:rPr>
          <w:rFonts w:ascii="Arial" w:hAnsi="Arial" w:cs="Arial"/>
          <w:sz w:val="22"/>
          <w:szCs w:val="22"/>
        </w:rPr>
      </w:pPr>
      <w:r w:rsidRPr="0037126A">
        <w:rPr>
          <w:rFonts w:ascii="Arial" w:hAnsi="Arial" w:cs="Arial"/>
          <w:sz w:val="22"/>
          <w:szCs w:val="22"/>
        </w:rPr>
        <w:t xml:space="preserve"> </w:t>
      </w:r>
    </w:p>
    <w:p w14:paraId="0231E965" w14:textId="77777777" w:rsidR="0037126A" w:rsidRDefault="0037126A" w:rsidP="0037126A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2"/>
          <w:szCs w:val="22"/>
        </w:rPr>
      </w:pPr>
      <w:r w:rsidRPr="0037126A">
        <w:rPr>
          <w:rFonts w:ascii="Arial" w:hAnsi="Arial" w:cs="Arial"/>
          <w:color w:val="404040" w:themeColor="text1" w:themeTint="BF"/>
          <w:sz w:val="22"/>
          <w:szCs w:val="22"/>
        </w:rPr>
        <w:t xml:space="preserve">Scheme Name </w:t>
      </w:r>
    </w:p>
    <w:p w14:paraId="7D09AABC" w14:textId="77777777" w:rsidR="0037126A" w:rsidRDefault="0037126A" w:rsidP="0037126A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2"/>
          <w:szCs w:val="22"/>
        </w:rPr>
      </w:pPr>
      <w:r w:rsidRPr="0037126A">
        <w:rPr>
          <w:rFonts w:ascii="Arial" w:hAnsi="Arial" w:cs="Arial"/>
          <w:color w:val="404040" w:themeColor="text1" w:themeTint="BF"/>
          <w:sz w:val="22"/>
          <w:szCs w:val="22"/>
        </w:rPr>
        <w:t xml:space="preserve"> Registration Number </w:t>
      </w:r>
    </w:p>
    <w:p w14:paraId="4838083E" w14:textId="1492D617" w:rsidR="00C35201" w:rsidRDefault="0037126A" w:rsidP="0037126A">
      <w:pPr>
        <w:pStyle w:val="ListParagraph"/>
        <w:numPr>
          <w:ilvl w:val="0"/>
          <w:numId w:val="1"/>
        </w:numPr>
        <w:rPr>
          <w:rFonts w:ascii="Arial" w:hAnsi="Arial" w:cs="Arial"/>
          <w:color w:val="404040" w:themeColor="text1" w:themeTint="BF"/>
          <w:sz w:val="22"/>
          <w:szCs w:val="22"/>
        </w:rPr>
      </w:pPr>
      <w:r w:rsidRPr="0037126A">
        <w:rPr>
          <w:rFonts w:ascii="Arial" w:hAnsi="Arial" w:cs="Arial"/>
          <w:color w:val="404040" w:themeColor="text1" w:themeTint="BF"/>
          <w:sz w:val="22"/>
          <w:szCs w:val="22"/>
        </w:rPr>
        <w:t xml:space="preserve"> Trading Name (if applicable</w:t>
      </w:r>
    </w:p>
    <w:p w14:paraId="602BF2BE" w14:textId="58924F94" w:rsidR="0037126A" w:rsidRDefault="0037126A" w:rsidP="0037126A">
      <w:pPr>
        <w:pStyle w:val="ListParagraph"/>
        <w:rPr>
          <w:rFonts w:ascii="Arial" w:hAnsi="Arial" w:cs="Arial"/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DC67B6" w14:paraId="380910A6" w14:textId="77777777" w:rsidTr="00DC67B6">
        <w:tc>
          <w:tcPr>
            <w:tcW w:w="4505" w:type="dxa"/>
          </w:tcPr>
          <w:p w14:paraId="7CE9AA40" w14:textId="0A2F1716" w:rsidR="00DC67B6" w:rsidRDefault="00DC67B6" w:rsidP="0037126A">
            <w:r w:rsidRPr="00DC67B6">
              <w:t>Scheme Name</w:t>
            </w:r>
          </w:p>
        </w:tc>
        <w:tc>
          <w:tcPr>
            <w:tcW w:w="4505" w:type="dxa"/>
          </w:tcPr>
          <w:p w14:paraId="2B3554F5" w14:textId="77777777" w:rsidR="00DC67B6" w:rsidRDefault="00DC67B6" w:rsidP="0037126A"/>
        </w:tc>
      </w:tr>
      <w:tr w:rsidR="00DC67B6" w14:paraId="1BF9D877" w14:textId="77777777" w:rsidTr="00DC67B6">
        <w:tc>
          <w:tcPr>
            <w:tcW w:w="4505" w:type="dxa"/>
          </w:tcPr>
          <w:p w14:paraId="4ED07B62" w14:textId="126FCA7E" w:rsidR="00DC67B6" w:rsidRDefault="00DC67B6" w:rsidP="0037126A">
            <w:r w:rsidRPr="00DC67B6">
              <w:t>Registration Number</w:t>
            </w:r>
          </w:p>
        </w:tc>
        <w:tc>
          <w:tcPr>
            <w:tcW w:w="4505" w:type="dxa"/>
          </w:tcPr>
          <w:p w14:paraId="2F1A3898" w14:textId="77777777" w:rsidR="00DC67B6" w:rsidRDefault="00DC67B6" w:rsidP="0037126A"/>
        </w:tc>
      </w:tr>
      <w:tr w:rsidR="00DC67B6" w14:paraId="0D5388B1" w14:textId="77777777" w:rsidTr="00DC67B6">
        <w:tc>
          <w:tcPr>
            <w:tcW w:w="4505" w:type="dxa"/>
          </w:tcPr>
          <w:p w14:paraId="5AF21E60" w14:textId="77E4518C" w:rsidR="00DC67B6" w:rsidRDefault="00DC67B6" w:rsidP="0037126A">
            <w:r w:rsidRPr="00DC67B6">
              <w:t>Trading Name (if applicable</w:t>
            </w:r>
          </w:p>
        </w:tc>
        <w:tc>
          <w:tcPr>
            <w:tcW w:w="4505" w:type="dxa"/>
          </w:tcPr>
          <w:p w14:paraId="15843E37" w14:textId="77777777" w:rsidR="00DC67B6" w:rsidRDefault="00DC67B6" w:rsidP="0037126A"/>
        </w:tc>
      </w:tr>
      <w:tr w:rsidR="00DC67B6" w14:paraId="36210786" w14:textId="77777777" w:rsidTr="00DC67B6">
        <w:tc>
          <w:tcPr>
            <w:tcW w:w="4505" w:type="dxa"/>
          </w:tcPr>
          <w:p w14:paraId="58AFB76E" w14:textId="5F3701F1" w:rsidR="00DC67B6" w:rsidRDefault="00DC67B6" w:rsidP="0037126A">
            <w:r w:rsidRPr="00DC67B6">
              <w:t>Legal Entity Type</w:t>
            </w:r>
          </w:p>
        </w:tc>
        <w:tc>
          <w:tcPr>
            <w:tcW w:w="4505" w:type="dxa"/>
          </w:tcPr>
          <w:p w14:paraId="00D2C6F4" w14:textId="77777777" w:rsidR="00DC67B6" w:rsidRDefault="00DC67B6" w:rsidP="00DC67B6"/>
          <w:p w14:paraId="3127200F" w14:textId="77777777" w:rsidR="00DC67B6" w:rsidRDefault="00DC67B6" w:rsidP="00DC67B6">
            <w:r>
              <w:t xml:space="preserve"> </w:t>
            </w:r>
          </w:p>
          <w:p w14:paraId="08B4616F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>
              <w:t>Private Company</w:t>
            </w:r>
          </w:p>
          <w:p w14:paraId="51F95A52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>Public Company</w:t>
            </w:r>
          </w:p>
          <w:p w14:paraId="53E646D4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>Close Corporation (CC)</w:t>
            </w:r>
          </w:p>
          <w:p w14:paraId="38711B47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  Foreign Company not registered in South Africa</w:t>
            </w:r>
          </w:p>
          <w:p w14:paraId="0E9D0E35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Foreign Company Registered in South Africa </w:t>
            </w:r>
          </w:p>
          <w:p w14:paraId="61642111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  Partnership</w:t>
            </w:r>
          </w:p>
          <w:p w14:paraId="37E44CE0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>Sole Proprietor (must be own FSP)</w:t>
            </w:r>
          </w:p>
          <w:p w14:paraId="7D24C935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  Non-Profit Organisation  </w:t>
            </w:r>
          </w:p>
          <w:p w14:paraId="6CD28EC0" w14:textId="77777777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 Friendly Society / Stokvel</w:t>
            </w:r>
          </w:p>
          <w:p w14:paraId="681CDB96" w14:textId="0747E96C" w:rsidR="00DC67B6" w:rsidRDefault="00DC67B6" w:rsidP="00DC67B6">
            <w:pPr>
              <w:pStyle w:val="ListParagraph"/>
              <w:numPr>
                <w:ilvl w:val="0"/>
                <w:numId w:val="4"/>
              </w:numPr>
            </w:pPr>
            <w:r w:rsidRPr="00DC67B6">
              <w:t xml:space="preserve">  Business Trust</w:t>
            </w:r>
          </w:p>
        </w:tc>
      </w:tr>
      <w:tr w:rsidR="00DC67B6" w14:paraId="2A766633" w14:textId="77777777" w:rsidTr="00DC67B6">
        <w:tc>
          <w:tcPr>
            <w:tcW w:w="4505" w:type="dxa"/>
          </w:tcPr>
          <w:p w14:paraId="2C2A6716" w14:textId="7C13DECA" w:rsidR="00DC67B6" w:rsidRDefault="00DC67B6" w:rsidP="0037126A">
            <w:r w:rsidRPr="00DC67B6">
              <w:t>Produc</w:t>
            </w:r>
            <w:r>
              <w:t>t</w:t>
            </w:r>
          </w:p>
        </w:tc>
        <w:tc>
          <w:tcPr>
            <w:tcW w:w="4505" w:type="dxa"/>
          </w:tcPr>
          <w:p w14:paraId="68968804" w14:textId="1A32D34F" w:rsidR="00DC67B6" w:rsidRDefault="00DC67B6" w:rsidP="00DC67B6">
            <w:pPr>
              <w:pStyle w:val="ListParagraph"/>
              <w:numPr>
                <w:ilvl w:val="0"/>
                <w:numId w:val="5"/>
              </w:numPr>
            </w:pPr>
            <w:r w:rsidRPr="00DC67B6">
              <w:t xml:space="preserve">Group Risk </w:t>
            </w:r>
          </w:p>
          <w:p w14:paraId="2AE14449" w14:textId="0EE5BD08" w:rsidR="00DC67B6" w:rsidRDefault="00DC67B6" w:rsidP="00DC67B6">
            <w:pPr>
              <w:pStyle w:val="ListParagraph"/>
              <w:numPr>
                <w:ilvl w:val="0"/>
                <w:numId w:val="5"/>
              </w:numPr>
            </w:pPr>
            <w:r w:rsidRPr="00DC67B6">
              <w:t>Umbrella</w:t>
            </w:r>
          </w:p>
          <w:p w14:paraId="71C194CD" w14:textId="4B4D1688" w:rsidR="00DC67B6" w:rsidRDefault="00DC67B6" w:rsidP="0037126A"/>
        </w:tc>
      </w:tr>
      <w:tr w:rsidR="00DC67B6" w14:paraId="2B54400B" w14:textId="77777777" w:rsidTr="00DC67B6">
        <w:tc>
          <w:tcPr>
            <w:tcW w:w="4505" w:type="dxa"/>
          </w:tcPr>
          <w:p w14:paraId="2AA0E7A8" w14:textId="77777777" w:rsidR="00DC67B6" w:rsidRDefault="00DC67B6" w:rsidP="00DC67B6">
            <w:r>
              <w:t xml:space="preserve">Business Operating Address (Attached proof of address) </w:t>
            </w:r>
          </w:p>
          <w:p w14:paraId="79E3E521" w14:textId="77777777" w:rsidR="00DC67B6" w:rsidRDefault="00DC67B6" w:rsidP="00DC67B6">
            <w:r>
              <w:t xml:space="preserve"> </w:t>
            </w:r>
          </w:p>
          <w:p w14:paraId="1B3B7165" w14:textId="77777777" w:rsidR="00DC67B6" w:rsidRDefault="00DC67B6" w:rsidP="0037126A"/>
        </w:tc>
        <w:tc>
          <w:tcPr>
            <w:tcW w:w="4505" w:type="dxa"/>
          </w:tcPr>
          <w:p w14:paraId="5279F260" w14:textId="77777777" w:rsidR="00DC67B6" w:rsidRDefault="00DC67B6" w:rsidP="0037126A"/>
        </w:tc>
      </w:tr>
      <w:tr w:rsidR="00DC67B6" w14:paraId="44A7D9B6" w14:textId="77777777" w:rsidTr="00DC67B6">
        <w:tc>
          <w:tcPr>
            <w:tcW w:w="4505" w:type="dxa"/>
          </w:tcPr>
          <w:p w14:paraId="5A29A070" w14:textId="5450700A" w:rsidR="00DC67B6" w:rsidRDefault="00DC67B6" w:rsidP="0037126A">
            <w:r w:rsidRPr="00DC67B6">
              <w:t>Postal Address (If different from above)</w:t>
            </w:r>
          </w:p>
        </w:tc>
        <w:tc>
          <w:tcPr>
            <w:tcW w:w="4505" w:type="dxa"/>
          </w:tcPr>
          <w:p w14:paraId="09FCDC9B" w14:textId="77777777" w:rsidR="00DC67B6" w:rsidRDefault="00DC67B6" w:rsidP="0037126A"/>
        </w:tc>
      </w:tr>
      <w:tr w:rsidR="00DC67B6" w14:paraId="38F83453" w14:textId="77777777" w:rsidTr="00DC67B6">
        <w:tc>
          <w:tcPr>
            <w:tcW w:w="4505" w:type="dxa"/>
          </w:tcPr>
          <w:p w14:paraId="7657E5D1" w14:textId="6223F9C3" w:rsidR="00DC67B6" w:rsidRDefault="00DC67B6" w:rsidP="0037126A">
            <w:r w:rsidRPr="00DC67B6">
              <w:t>Country of registration / incorporation</w:t>
            </w:r>
          </w:p>
        </w:tc>
        <w:tc>
          <w:tcPr>
            <w:tcW w:w="4505" w:type="dxa"/>
          </w:tcPr>
          <w:p w14:paraId="251886CD" w14:textId="77777777" w:rsidR="00DC67B6" w:rsidRDefault="00DC67B6" w:rsidP="0037126A"/>
        </w:tc>
      </w:tr>
      <w:tr w:rsidR="00DC67B6" w14:paraId="2AFBB141" w14:textId="77777777" w:rsidTr="00DC67B6">
        <w:tc>
          <w:tcPr>
            <w:tcW w:w="4505" w:type="dxa"/>
          </w:tcPr>
          <w:p w14:paraId="54807031" w14:textId="0F8100C3" w:rsidR="00DC67B6" w:rsidRPr="00DC67B6" w:rsidRDefault="00DC67B6" w:rsidP="0037126A">
            <w:r w:rsidRPr="00DC67B6">
              <w:t>Expected volume of financial transactions</w:t>
            </w:r>
          </w:p>
        </w:tc>
        <w:tc>
          <w:tcPr>
            <w:tcW w:w="4505" w:type="dxa"/>
          </w:tcPr>
          <w:p w14:paraId="1B2636CA" w14:textId="5D7EC31F" w:rsidR="00DC67B6" w:rsidRDefault="00DC67B6" w:rsidP="00DC67B6">
            <w:pPr>
              <w:pStyle w:val="ListParagraph"/>
              <w:numPr>
                <w:ilvl w:val="0"/>
                <w:numId w:val="6"/>
              </w:numPr>
            </w:pPr>
            <w:r w:rsidRPr="00DC67B6">
              <w:t>1 – 5     Transactions per month</w:t>
            </w:r>
          </w:p>
          <w:p w14:paraId="63106BD4" w14:textId="7677287A" w:rsidR="00DC67B6" w:rsidRDefault="00DC67B6" w:rsidP="00DC67B6">
            <w:pPr>
              <w:pStyle w:val="ListParagraph"/>
              <w:numPr>
                <w:ilvl w:val="0"/>
                <w:numId w:val="6"/>
              </w:numPr>
            </w:pPr>
            <w:r w:rsidRPr="00DC67B6">
              <w:t>6 – 10   Transactions per month</w:t>
            </w:r>
          </w:p>
          <w:p w14:paraId="5458CA14" w14:textId="5613EB04" w:rsidR="00DC67B6" w:rsidRDefault="00DC67B6" w:rsidP="00DC67B6">
            <w:pPr>
              <w:pStyle w:val="ListParagraph"/>
              <w:numPr>
                <w:ilvl w:val="0"/>
                <w:numId w:val="6"/>
              </w:numPr>
            </w:pPr>
            <w:r w:rsidRPr="00DC67B6">
              <w:t>11 – 20 Transactions per month</w:t>
            </w:r>
          </w:p>
          <w:p w14:paraId="552BE9BE" w14:textId="21B8E8C3" w:rsidR="00DC67B6" w:rsidRDefault="00DC67B6" w:rsidP="00DC67B6">
            <w:pPr>
              <w:pStyle w:val="ListParagraph"/>
              <w:numPr>
                <w:ilvl w:val="0"/>
                <w:numId w:val="6"/>
              </w:numPr>
            </w:pPr>
            <w:r w:rsidRPr="00DC67B6">
              <w:t>20 Or transactions or more per month</w:t>
            </w:r>
          </w:p>
          <w:p w14:paraId="5E5CD8F2" w14:textId="6306E904" w:rsidR="00DC67B6" w:rsidRDefault="00DC67B6" w:rsidP="0037126A"/>
        </w:tc>
      </w:tr>
      <w:tr w:rsidR="00DC67B6" w14:paraId="4A8E2CF7" w14:textId="77777777" w:rsidTr="00DC67B6">
        <w:tc>
          <w:tcPr>
            <w:tcW w:w="4505" w:type="dxa"/>
          </w:tcPr>
          <w:p w14:paraId="388507A7" w14:textId="77777777" w:rsidR="00DC67B6" w:rsidRPr="00DC67B6" w:rsidRDefault="00DC67B6" w:rsidP="00DC67B6">
            <w:r w:rsidRPr="00DC67B6">
              <w:lastRenderedPageBreak/>
              <w:t xml:space="preserve">Expected total rand value of member transactions </w:t>
            </w:r>
          </w:p>
          <w:p w14:paraId="6335D049" w14:textId="77777777" w:rsidR="00DC67B6" w:rsidRPr="00DC67B6" w:rsidRDefault="00DC67B6" w:rsidP="0037126A"/>
        </w:tc>
        <w:tc>
          <w:tcPr>
            <w:tcW w:w="4505" w:type="dxa"/>
          </w:tcPr>
          <w:p w14:paraId="22845A70" w14:textId="77777777" w:rsidR="00DC67B6" w:rsidRPr="00DC67B6" w:rsidRDefault="00DC67B6" w:rsidP="00DC67B6"/>
        </w:tc>
      </w:tr>
      <w:tr w:rsidR="00DC67B6" w14:paraId="1EF25349" w14:textId="77777777" w:rsidTr="00DC67B6">
        <w:tc>
          <w:tcPr>
            <w:tcW w:w="4505" w:type="dxa"/>
          </w:tcPr>
          <w:p w14:paraId="0A06B221" w14:textId="77777777" w:rsidR="00DC67B6" w:rsidRDefault="00DC67B6" w:rsidP="00DC67B6">
            <w:pPr>
              <w:pStyle w:val="ListParagraph"/>
            </w:pPr>
            <w:r w:rsidRPr="00DC67B6">
              <w:t xml:space="preserve">Related Party Details </w:t>
            </w:r>
          </w:p>
          <w:p w14:paraId="4097B6BE" w14:textId="4160BAD9" w:rsidR="00DC67B6" w:rsidRP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Relationship type  </w:t>
            </w:r>
          </w:p>
        </w:tc>
        <w:tc>
          <w:tcPr>
            <w:tcW w:w="4505" w:type="dxa"/>
          </w:tcPr>
          <w:p w14:paraId="0F516EA8" w14:textId="004D894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Beneficial Business Owner</w:t>
            </w:r>
          </w:p>
          <w:p w14:paraId="368EB331" w14:textId="18ACF555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Authorised Individual</w:t>
            </w:r>
          </w:p>
          <w:p w14:paraId="62DE9AEB" w14:textId="420EE8CA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Director</w:t>
            </w:r>
          </w:p>
          <w:p w14:paraId="51056B58" w14:textId="327A618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Shareholder</w:t>
            </w:r>
          </w:p>
          <w:p w14:paraId="1BFC4599" w14:textId="3E4C81FD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Member of Close Corporation</w:t>
            </w:r>
          </w:p>
          <w:p w14:paraId="7A7603C2" w14:textId="1823A506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Partnership</w:t>
            </w:r>
          </w:p>
          <w:p w14:paraId="725AA0D7" w14:textId="5EB33AE8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Trustee (Registered Trust)</w:t>
            </w:r>
          </w:p>
          <w:p w14:paraId="01190BC9" w14:textId="01A9AC6D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Beneficiaries of trust (Registered Trust)</w:t>
            </w:r>
          </w:p>
          <w:p w14:paraId="654883CC" w14:textId="196F62DE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Donor or founder (Registered Trust)  </w:t>
            </w:r>
          </w:p>
          <w:p w14:paraId="61309B1D" w14:textId="21429469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Board of Trustees (Fund)</w:t>
            </w:r>
          </w:p>
          <w:p w14:paraId="6573F26E" w14:textId="7777777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Principal Officer (Fund) </w:t>
            </w:r>
          </w:p>
          <w:p w14:paraId="12443845" w14:textId="2C285801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 Responsible person (Fund)</w:t>
            </w:r>
          </w:p>
          <w:p w14:paraId="46C0A01D" w14:textId="7777777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Legal Guardian </w:t>
            </w:r>
          </w:p>
          <w:p w14:paraId="1ECE1973" w14:textId="7777777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 Curator   </w:t>
            </w:r>
          </w:p>
          <w:p w14:paraId="22C4E360" w14:textId="66CB42C9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>Member of scheme</w:t>
            </w:r>
          </w:p>
          <w:p w14:paraId="605B4F0C" w14:textId="7777777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Sole Proprietor  </w:t>
            </w:r>
          </w:p>
          <w:p w14:paraId="1DDB0D88" w14:textId="77777777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 Beneficiary</w:t>
            </w:r>
          </w:p>
          <w:p w14:paraId="53E70A5A" w14:textId="29F457DA" w:rsidR="00DC67B6" w:rsidRDefault="00DC67B6" w:rsidP="00DC67B6">
            <w:pPr>
              <w:pStyle w:val="ListParagraph"/>
              <w:numPr>
                <w:ilvl w:val="0"/>
                <w:numId w:val="8"/>
              </w:numPr>
            </w:pPr>
            <w:r w:rsidRPr="00DC67B6">
              <w:t xml:space="preserve">   Dependent</w:t>
            </w:r>
          </w:p>
          <w:p w14:paraId="174A7835" w14:textId="2A2C0CEB" w:rsidR="00DC67B6" w:rsidRPr="00DC67B6" w:rsidRDefault="00DC67B6" w:rsidP="00DC67B6">
            <w:pPr>
              <w:pStyle w:val="ListParagraph"/>
            </w:pPr>
            <w:r w:rsidRPr="00DC67B6">
              <w:t xml:space="preserve">  </w:t>
            </w:r>
          </w:p>
        </w:tc>
      </w:tr>
      <w:tr w:rsidR="00DC67B6" w14:paraId="7F073F7E" w14:textId="77777777" w:rsidTr="00DC67B6">
        <w:tc>
          <w:tcPr>
            <w:tcW w:w="4505" w:type="dxa"/>
          </w:tcPr>
          <w:p w14:paraId="4CA2FB0C" w14:textId="77777777" w:rsidR="00DC67B6" w:rsidRPr="00DC67B6" w:rsidRDefault="00DC67B6" w:rsidP="00DC67B6">
            <w:r w:rsidRPr="00DC67B6">
              <w:t xml:space="preserve">Expected total rand value of member transactions  </w:t>
            </w:r>
          </w:p>
          <w:p w14:paraId="6E8FEAC8" w14:textId="77777777" w:rsidR="00DC67B6" w:rsidRPr="00DC67B6" w:rsidRDefault="00DC67B6" w:rsidP="0037126A"/>
        </w:tc>
        <w:tc>
          <w:tcPr>
            <w:tcW w:w="4505" w:type="dxa"/>
          </w:tcPr>
          <w:p w14:paraId="222EF8B0" w14:textId="77777777" w:rsidR="00DC67B6" w:rsidRDefault="00DC67B6" w:rsidP="0037126A"/>
        </w:tc>
      </w:tr>
      <w:tr w:rsidR="00DC67B6" w14:paraId="282257BF" w14:textId="77777777" w:rsidTr="00DC67B6">
        <w:tc>
          <w:tcPr>
            <w:tcW w:w="4505" w:type="dxa"/>
          </w:tcPr>
          <w:p w14:paraId="551A033D" w14:textId="77777777" w:rsidR="00DC67B6" w:rsidRDefault="00DC67B6" w:rsidP="00DC67B6">
            <w:r>
              <w:t xml:space="preserve">Premium collection method from scheme by members  </w:t>
            </w:r>
          </w:p>
          <w:p w14:paraId="65B2B93C" w14:textId="23F760CD" w:rsidR="00DC67B6" w:rsidRDefault="00DC67B6" w:rsidP="00DC67B6"/>
          <w:p w14:paraId="361B18F2" w14:textId="488D0983" w:rsidR="00DC67B6" w:rsidRPr="00DC67B6" w:rsidRDefault="00DC67B6" w:rsidP="00DC67B6"/>
        </w:tc>
        <w:tc>
          <w:tcPr>
            <w:tcW w:w="4505" w:type="dxa"/>
          </w:tcPr>
          <w:p w14:paraId="0560B11F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>Cash Premium Collection</w:t>
            </w:r>
          </w:p>
          <w:p w14:paraId="2B9192B1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 xml:space="preserve">  Debit Orders</w:t>
            </w:r>
          </w:p>
          <w:p w14:paraId="59625FD5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 xml:space="preserve">Pay@ </w:t>
            </w:r>
          </w:p>
          <w:p w14:paraId="508E8BA7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 xml:space="preserve"> POS Device payment</w:t>
            </w:r>
          </w:p>
          <w:p w14:paraId="516B9452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 xml:space="preserve">  Stop Orders</w:t>
            </w:r>
          </w:p>
          <w:p w14:paraId="77C5F408" w14:textId="77777777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>
              <w:t xml:space="preserve"> </w:t>
            </w:r>
            <w:r w:rsidRPr="00DC67B6">
              <w:t xml:space="preserve">EFT   </w:t>
            </w:r>
          </w:p>
          <w:p w14:paraId="4898C74B" w14:textId="2725FF75" w:rsidR="00DC67B6" w:rsidRDefault="00DC67B6" w:rsidP="00DC67B6">
            <w:pPr>
              <w:pStyle w:val="ListParagraph"/>
              <w:numPr>
                <w:ilvl w:val="0"/>
                <w:numId w:val="9"/>
              </w:numPr>
            </w:pPr>
            <w:r w:rsidRPr="00DC67B6">
              <w:t>Other (Specify</w:t>
            </w:r>
          </w:p>
        </w:tc>
      </w:tr>
      <w:tr w:rsidR="00DC67B6" w14:paraId="56995F88" w14:textId="77777777" w:rsidTr="00DC67B6">
        <w:tc>
          <w:tcPr>
            <w:tcW w:w="4505" w:type="dxa"/>
          </w:tcPr>
          <w:p w14:paraId="6EE69759" w14:textId="34D0F68F" w:rsidR="00DC67B6" w:rsidRDefault="00DC67B6" w:rsidP="00DC67B6">
            <w:r w:rsidRPr="00DC67B6">
              <w:t xml:space="preserve">Surname   </w:t>
            </w:r>
          </w:p>
        </w:tc>
        <w:tc>
          <w:tcPr>
            <w:tcW w:w="4505" w:type="dxa"/>
          </w:tcPr>
          <w:p w14:paraId="1F493595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592C0556" w14:textId="77777777" w:rsidTr="00DC67B6">
        <w:tc>
          <w:tcPr>
            <w:tcW w:w="4505" w:type="dxa"/>
          </w:tcPr>
          <w:p w14:paraId="54DD9CAC" w14:textId="4F8FA231" w:rsidR="00DC67B6" w:rsidRDefault="00DC67B6" w:rsidP="00DC67B6">
            <w:r w:rsidRPr="00DC67B6">
              <w:t>First name</w:t>
            </w:r>
          </w:p>
        </w:tc>
        <w:tc>
          <w:tcPr>
            <w:tcW w:w="4505" w:type="dxa"/>
          </w:tcPr>
          <w:p w14:paraId="54D06127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6AF3AAFA" w14:textId="77777777" w:rsidTr="00DC67B6">
        <w:tc>
          <w:tcPr>
            <w:tcW w:w="4505" w:type="dxa"/>
          </w:tcPr>
          <w:p w14:paraId="543DD310" w14:textId="0717E852" w:rsidR="00DC67B6" w:rsidRDefault="00DC67B6" w:rsidP="00DC67B6">
            <w:r w:rsidRPr="00DC67B6">
              <w:t>Id Number / Passport Number</w:t>
            </w:r>
          </w:p>
        </w:tc>
        <w:tc>
          <w:tcPr>
            <w:tcW w:w="4505" w:type="dxa"/>
          </w:tcPr>
          <w:p w14:paraId="62D6F14B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75B7B12B" w14:textId="77777777" w:rsidTr="00DC67B6">
        <w:tc>
          <w:tcPr>
            <w:tcW w:w="4505" w:type="dxa"/>
          </w:tcPr>
          <w:p w14:paraId="3AB5326D" w14:textId="6A39E06B" w:rsidR="00DC67B6" w:rsidRDefault="00DC67B6" w:rsidP="00DC67B6">
            <w:r w:rsidRPr="00DC67B6">
              <w:t>Passport Number and DOB</w:t>
            </w:r>
          </w:p>
        </w:tc>
        <w:tc>
          <w:tcPr>
            <w:tcW w:w="4505" w:type="dxa"/>
          </w:tcPr>
          <w:p w14:paraId="545C5863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70E251F6" w14:textId="77777777" w:rsidTr="00DC67B6">
        <w:tc>
          <w:tcPr>
            <w:tcW w:w="4505" w:type="dxa"/>
          </w:tcPr>
          <w:p w14:paraId="30EC7BD7" w14:textId="48874194" w:rsidR="00DC67B6" w:rsidRDefault="00DC67B6" w:rsidP="00DC67B6">
            <w:r w:rsidRPr="00DC67B6">
              <w:t>Country of issue</w:t>
            </w:r>
          </w:p>
        </w:tc>
        <w:tc>
          <w:tcPr>
            <w:tcW w:w="4505" w:type="dxa"/>
          </w:tcPr>
          <w:p w14:paraId="7B57C30A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487474F5" w14:textId="77777777" w:rsidTr="00DC67B6">
        <w:tc>
          <w:tcPr>
            <w:tcW w:w="4505" w:type="dxa"/>
          </w:tcPr>
          <w:p w14:paraId="2E6D23F4" w14:textId="57FEDD54" w:rsidR="00DC67B6" w:rsidRDefault="00DC67B6" w:rsidP="00DC67B6">
            <w:r w:rsidRPr="00DC67B6">
              <w:t xml:space="preserve">Risk Due Diligence </w:t>
            </w:r>
          </w:p>
          <w:p w14:paraId="11D3A495" w14:textId="1148BC51" w:rsidR="00DC67B6" w:rsidRPr="00DC67B6" w:rsidRDefault="00DC67B6" w:rsidP="00DC67B6"/>
        </w:tc>
        <w:tc>
          <w:tcPr>
            <w:tcW w:w="4505" w:type="dxa"/>
          </w:tcPr>
          <w:p w14:paraId="7F5DB1A1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5FC0D7CB" w14:textId="77777777" w:rsidTr="00DC67B6">
        <w:tc>
          <w:tcPr>
            <w:tcW w:w="4505" w:type="dxa"/>
          </w:tcPr>
          <w:p w14:paraId="2AF30BBA" w14:textId="4C1DCA92" w:rsidR="00DC67B6" w:rsidRPr="00DC67B6" w:rsidRDefault="00DC67B6" w:rsidP="00DC67B6">
            <w:r w:rsidRPr="00DC67B6">
              <w:lastRenderedPageBreak/>
              <w:t>FAIS License</w:t>
            </w:r>
          </w:p>
        </w:tc>
        <w:tc>
          <w:tcPr>
            <w:tcW w:w="4505" w:type="dxa"/>
          </w:tcPr>
          <w:p w14:paraId="35DAAD67" w14:textId="77777777" w:rsidR="00DC67B6" w:rsidRDefault="00DC67B6" w:rsidP="00DC67B6">
            <w:pPr>
              <w:pStyle w:val="ListParagraph"/>
            </w:pPr>
            <w:r w:rsidRPr="00DC67B6">
              <w:t>FSP indicate</w:t>
            </w:r>
          </w:p>
          <w:p w14:paraId="4915ADFE" w14:textId="35EBE5C6" w:rsidR="00DC67B6" w:rsidRPr="00DC67B6" w:rsidRDefault="00DC67B6" w:rsidP="00DC67B6">
            <w:pPr>
              <w:pStyle w:val="ListParagraph"/>
            </w:pPr>
            <w:r w:rsidRPr="00DC67B6">
              <w:t xml:space="preserve"> FSP number</w:t>
            </w:r>
          </w:p>
        </w:tc>
      </w:tr>
      <w:tr w:rsidR="00DC67B6" w14:paraId="737BCE6C" w14:textId="77777777" w:rsidTr="00DC67B6">
        <w:tc>
          <w:tcPr>
            <w:tcW w:w="4505" w:type="dxa"/>
          </w:tcPr>
          <w:p w14:paraId="6722B1DC" w14:textId="5D8F90F5" w:rsidR="00DC67B6" w:rsidRPr="00DC67B6" w:rsidRDefault="00DC67B6" w:rsidP="00DC67B6">
            <w:r w:rsidRPr="00DC67B6">
              <w:t>Is the scheme currently Underwritten</w:t>
            </w:r>
          </w:p>
        </w:tc>
        <w:tc>
          <w:tcPr>
            <w:tcW w:w="4505" w:type="dxa"/>
          </w:tcPr>
          <w:p w14:paraId="390E450D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1B100508" w14:textId="77777777" w:rsidTr="00DC67B6">
        <w:tc>
          <w:tcPr>
            <w:tcW w:w="4505" w:type="dxa"/>
          </w:tcPr>
          <w:p w14:paraId="088D2B22" w14:textId="709CF7FC" w:rsidR="00DC67B6" w:rsidRPr="00DC67B6" w:rsidRDefault="00DC67B6" w:rsidP="00DC67B6">
            <w:r w:rsidRPr="00DC67B6">
              <w:t>Name of Insurer</w:t>
            </w:r>
          </w:p>
        </w:tc>
        <w:tc>
          <w:tcPr>
            <w:tcW w:w="4505" w:type="dxa"/>
          </w:tcPr>
          <w:p w14:paraId="2ABC7638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343C139E" w14:textId="77777777" w:rsidTr="00DC67B6">
        <w:tc>
          <w:tcPr>
            <w:tcW w:w="4505" w:type="dxa"/>
          </w:tcPr>
          <w:p w14:paraId="4563C42C" w14:textId="2C36EC7C" w:rsidR="00DC67B6" w:rsidRPr="00DC67B6" w:rsidRDefault="00DC67B6" w:rsidP="00DC67B6">
            <w:r w:rsidRPr="00DC67B6">
              <w:t>Last risk premium paid to the previous Insurer</w:t>
            </w:r>
          </w:p>
        </w:tc>
        <w:tc>
          <w:tcPr>
            <w:tcW w:w="4505" w:type="dxa"/>
          </w:tcPr>
          <w:p w14:paraId="1F69ADC5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36D2A5D2" w14:textId="77777777" w:rsidTr="00DC67B6">
        <w:tc>
          <w:tcPr>
            <w:tcW w:w="4505" w:type="dxa"/>
          </w:tcPr>
          <w:p w14:paraId="4310B447" w14:textId="232C0CF4" w:rsidR="00DC67B6" w:rsidRPr="00DC67B6" w:rsidRDefault="00DC67B6" w:rsidP="00DC67B6">
            <w:r w:rsidRPr="00DC67B6">
              <w:t>Claims ratio (Attach proof)</w:t>
            </w:r>
          </w:p>
        </w:tc>
        <w:tc>
          <w:tcPr>
            <w:tcW w:w="4505" w:type="dxa"/>
          </w:tcPr>
          <w:p w14:paraId="72E0D830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3521D8DF" w14:textId="77777777" w:rsidTr="00DC67B6">
        <w:tc>
          <w:tcPr>
            <w:tcW w:w="4505" w:type="dxa"/>
          </w:tcPr>
          <w:p w14:paraId="510C7C3E" w14:textId="77777777" w:rsidR="00DC67B6" w:rsidRPr="00DC67B6" w:rsidRDefault="00DC67B6" w:rsidP="00DC67B6">
            <w:r w:rsidRPr="00DC67B6">
              <w:t xml:space="preserve">Copy of cancellation letter with previous Insurer </w:t>
            </w:r>
          </w:p>
          <w:p w14:paraId="21610AF8" w14:textId="77777777" w:rsidR="00DC67B6" w:rsidRPr="00DC67B6" w:rsidRDefault="00DC67B6" w:rsidP="00DC67B6"/>
        </w:tc>
        <w:tc>
          <w:tcPr>
            <w:tcW w:w="4505" w:type="dxa"/>
          </w:tcPr>
          <w:p w14:paraId="22EE9048" w14:textId="77777777" w:rsidR="00DC67B6" w:rsidRPr="00DC67B6" w:rsidRDefault="00DC67B6" w:rsidP="00DC67B6">
            <w:pPr>
              <w:pStyle w:val="ListParagraph"/>
            </w:pPr>
          </w:p>
        </w:tc>
      </w:tr>
      <w:tr w:rsidR="00DC67B6" w14:paraId="246C4A8F" w14:textId="77777777" w:rsidTr="00DC67B6">
        <w:tc>
          <w:tcPr>
            <w:tcW w:w="4505" w:type="dxa"/>
          </w:tcPr>
          <w:p w14:paraId="10C01FBB" w14:textId="31E42C0C" w:rsidR="00DC67B6" w:rsidRPr="00DC67B6" w:rsidRDefault="00DC67B6" w:rsidP="00DC67B6">
            <w:r w:rsidRPr="00DC67B6">
              <w:t>Waiting period to be applied with EUM</w:t>
            </w:r>
          </w:p>
        </w:tc>
        <w:tc>
          <w:tcPr>
            <w:tcW w:w="4505" w:type="dxa"/>
          </w:tcPr>
          <w:p w14:paraId="358E0540" w14:textId="77777777" w:rsidR="00DC67B6" w:rsidRPr="00DC67B6" w:rsidRDefault="00DC67B6" w:rsidP="00DC67B6">
            <w:pPr>
              <w:pStyle w:val="ListParagraph"/>
            </w:pPr>
          </w:p>
        </w:tc>
      </w:tr>
    </w:tbl>
    <w:p w14:paraId="0003B6CA" w14:textId="197A83A1" w:rsidR="0037126A" w:rsidRDefault="0037126A" w:rsidP="0037126A"/>
    <w:p w14:paraId="0441B6D9" w14:textId="77777777" w:rsidR="00DC67B6" w:rsidRDefault="00DC67B6" w:rsidP="00DC67B6">
      <w:r>
        <w:t xml:space="preserve">If the scheme was not previously underwritten provide EUM with 12-month premium collection and claims paid by scheme details.   </w:t>
      </w:r>
    </w:p>
    <w:p w14:paraId="6810600C" w14:textId="77777777" w:rsidR="00DC67B6" w:rsidRDefault="00DC67B6" w:rsidP="00DC67B6">
      <w:r>
        <w:t xml:space="preserve"> </w:t>
      </w:r>
    </w:p>
    <w:p w14:paraId="5741958F" w14:textId="77777777" w:rsidR="00DC67B6" w:rsidRDefault="00DC67B6" w:rsidP="00DC67B6">
      <w:r>
        <w:t xml:space="preserve"> </w:t>
      </w:r>
    </w:p>
    <w:p w14:paraId="0A1369B1" w14:textId="77777777" w:rsidR="00DC67B6" w:rsidRDefault="00DC67B6" w:rsidP="00DC67B6">
      <w:r>
        <w:t xml:space="preserve">Provide copy of quote done for scheme with the FICA and AML checklist to EUM (registrations@eumanagers.co.za) 15 days prior to first date of risk. EUM will notify you once risk for the scheme is approved.   </w:t>
      </w:r>
    </w:p>
    <w:p w14:paraId="25CA5D81" w14:textId="77777777" w:rsidR="00DC67B6" w:rsidRDefault="00DC67B6" w:rsidP="00DC67B6">
      <w:r>
        <w:t xml:space="preserve"> </w:t>
      </w:r>
    </w:p>
    <w:p w14:paraId="5F71EC29" w14:textId="4B172905" w:rsidR="00DC67B6" w:rsidRDefault="00DC67B6" w:rsidP="00DC67B6">
      <w:r>
        <w:t xml:space="preserve"> _________________________________________</w:t>
      </w:r>
    </w:p>
    <w:p w14:paraId="307DD9FB" w14:textId="613A6C2C" w:rsidR="00DC67B6" w:rsidRDefault="00DC67B6" w:rsidP="00DC67B6">
      <w:r>
        <w:t xml:space="preserve"> Date</w:t>
      </w:r>
    </w:p>
    <w:p w14:paraId="67203A0A" w14:textId="77777777" w:rsidR="00DC67B6" w:rsidRDefault="00DC67B6" w:rsidP="00DC67B6">
      <w:r>
        <w:t xml:space="preserve"> </w:t>
      </w:r>
    </w:p>
    <w:p w14:paraId="5A5F72E3" w14:textId="34736C86" w:rsidR="00DC67B6" w:rsidRDefault="00DC67B6" w:rsidP="00DC67B6">
      <w:r>
        <w:t xml:space="preserve">  ____________________________________________ </w:t>
      </w:r>
    </w:p>
    <w:p w14:paraId="1AC765D4" w14:textId="77777777" w:rsidR="00DC67B6" w:rsidRDefault="00DC67B6" w:rsidP="00DC67B6">
      <w:r>
        <w:t xml:space="preserve"> </w:t>
      </w:r>
    </w:p>
    <w:p w14:paraId="6E9A370D" w14:textId="6C81B424" w:rsidR="00DC67B6" w:rsidRDefault="00DC67B6" w:rsidP="00DC67B6">
      <w:r>
        <w:t xml:space="preserve">Completed by (Name in writing </w:t>
      </w:r>
    </w:p>
    <w:p w14:paraId="2D3EE10A" w14:textId="77777777" w:rsidR="00DC67B6" w:rsidRDefault="00DC67B6" w:rsidP="00DC67B6">
      <w:r>
        <w:t xml:space="preserve"> </w:t>
      </w:r>
    </w:p>
    <w:p w14:paraId="604C0516" w14:textId="77777777" w:rsidR="00DC67B6" w:rsidRDefault="00DC67B6" w:rsidP="00DC67B6">
      <w:r>
        <w:t xml:space="preserve"> </w:t>
      </w:r>
    </w:p>
    <w:p w14:paraId="5F6C0FA2" w14:textId="77777777" w:rsidR="00DC67B6" w:rsidRDefault="00DC67B6" w:rsidP="00DC67B6">
      <w:r>
        <w:t xml:space="preserve"> </w:t>
      </w:r>
    </w:p>
    <w:p w14:paraId="4FA0903E" w14:textId="6AAD2269" w:rsidR="00DC67B6" w:rsidRDefault="00DC67B6" w:rsidP="00DC67B6">
      <w:r>
        <w:t xml:space="preserve">____________________________________________ </w:t>
      </w:r>
    </w:p>
    <w:p w14:paraId="30B7FEBF" w14:textId="77777777" w:rsidR="00DC67B6" w:rsidRPr="0037126A" w:rsidRDefault="00DC67B6" w:rsidP="00DC67B6">
      <w:r>
        <w:t xml:space="preserve"> Relationship to scheme      </w:t>
      </w:r>
    </w:p>
    <w:p w14:paraId="5DCA84EC" w14:textId="1DB4B317" w:rsidR="00DC67B6" w:rsidRDefault="00DC67B6" w:rsidP="00DC67B6"/>
    <w:p w14:paraId="3D5A28E0" w14:textId="1E8EE327" w:rsidR="00DC67B6" w:rsidRDefault="00DC67B6" w:rsidP="00DC67B6">
      <w:r>
        <w:t xml:space="preserve">_________________________________________  </w:t>
      </w:r>
    </w:p>
    <w:p w14:paraId="46DEFCBB" w14:textId="75F26D67" w:rsidR="00DC67B6" w:rsidRDefault="00DC67B6" w:rsidP="00DC67B6">
      <w:r>
        <w:t xml:space="preserve">  Signature  </w:t>
      </w:r>
    </w:p>
    <w:sectPr w:rsidR="00DC67B6" w:rsidSect="00A90F7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63" w:right="1440" w:bottom="1440" w:left="1440" w:header="708" w:footer="1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EEA63" w14:textId="77777777" w:rsidR="0091406B" w:rsidRDefault="0091406B" w:rsidP="00D70436">
      <w:r>
        <w:separator/>
      </w:r>
    </w:p>
  </w:endnote>
  <w:endnote w:type="continuationSeparator" w:id="0">
    <w:p w14:paraId="344106B5" w14:textId="77777777" w:rsidR="0091406B" w:rsidRDefault="0091406B" w:rsidP="00D7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9937" w14:textId="77777777" w:rsidR="006E39B2" w:rsidRDefault="006E39B2">
    <w:pPr>
      <w:pStyle w:val="Footer"/>
    </w:pPr>
  </w:p>
  <w:p w14:paraId="6B0EC6BE" w14:textId="77777777" w:rsidR="006E39B2" w:rsidRDefault="006E39B2">
    <w:pPr>
      <w:pStyle w:val="Footer"/>
    </w:pPr>
  </w:p>
  <w:p w14:paraId="30EB594A" w14:textId="77777777" w:rsidR="00A466B6" w:rsidRDefault="00A46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ED192" w14:textId="77777777" w:rsidR="00990F89" w:rsidRDefault="00990F89">
    <w:pPr>
      <w:pStyle w:val="Footer"/>
    </w:pPr>
  </w:p>
  <w:p w14:paraId="4FCAA854" w14:textId="77777777" w:rsidR="00990F89" w:rsidRDefault="0099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DFB74" w14:textId="77777777" w:rsidR="0091406B" w:rsidRDefault="0091406B" w:rsidP="00D70436">
      <w:r>
        <w:separator/>
      </w:r>
    </w:p>
  </w:footnote>
  <w:footnote w:type="continuationSeparator" w:id="0">
    <w:p w14:paraId="74D7160B" w14:textId="77777777" w:rsidR="0091406B" w:rsidRDefault="0091406B" w:rsidP="00D7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F7F8" w14:textId="77777777" w:rsidR="009747B6" w:rsidRDefault="009747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72C36" wp14:editId="7AB7F09A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60000" cy="1069891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ealTech_LetterheadDesign_Continu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5BA0" w14:textId="77777777" w:rsidR="00C23AF0" w:rsidRDefault="00333A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62DBE" wp14:editId="0565BE26">
          <wp:simplePos x="0" y="0"/>
          <wp:positionH relativeFrom="margin">
            <wp:posOffset>-915035</wp:posOffset>
          </wp:positionH>
          <wp:positionV relativeFrom="margin">
            <wp:posOffset>-1564640</wp:posOffset>
          </wp:positionV>
          <wp:extent cx="7559039" cy="1069755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alTech_LetterheadDesign_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9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0DB3EA" w14:textId="77777777" w:rsidR="00C23AF0" w:rsidRDefault="00C23AF0">
    <w:pPr>
      <w:pStyle w:val="Header"/>
    </w:pPr>
  </w:p>
  <w:p w14:paraId="6DBBC09E" w14:textId="77777777" w:rsidR="00C23AF0" w:rsidRDefault="00C23AF0">
    <w:pPr>
      <w:pStyle w:val="Header"/>
    </w:pPr>
  </w:p>
  <w:p w14:paraId="56D95878" w14:textId="77777777" w:rsidR="00C23AF0" w:rsidRDefault="00C23AF0">
    <w:pPr>
      <w:pStyle w:val="Header"/>
    </w:pPr>
  </w:p>
  <w:p w14:paraId="6B23E329" w14:textId="77777777" w:rsidR="00C23AF0" w:rsidRDefault="00C23AF0">
    <w:pPr>
      <w:pStyle w:val="Header"/>
    </w:pPr>
  </w:p>
  <w:p w14:paraId="5ACE877E" w14:textId="77777777" w:rsidR="00D70436" w:rsidRDefault="00D70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49B"/>
    <w:multiLevelType w:val="hybridMultilevel"/>
    <w:tmpl w:val="C09821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D8D"/>
    <w:multiLevelType w:val="hybridMultilevel"/>
    <w:tmpl w:val="FBAA6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2FE7"/>
    <w:multiLevelType w:val="hybridMultilevel"/>
    <w:tmpl w:val="C0200D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02F93"/>
    <w:multiLevelType w:val="hybridMultilevel"/>
    <w:tmpl w:val="D212B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2EA2"/>
    <w:multiLevelType w:val="hybridMultilevel"/>
    <w:tmpl w:val="17CE9376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D946E2D"/>
    <w:multiLevelType w:val="hybridMultilevel"/>
    <w:tmpl w:val="F4924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86EB2"/>
    <w:multiLevelType w:val="hybridMultilevel"/>
    <w:tmpl w:val="F33AB3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241B"/>
    <w:multiLevelType w:val="hybridMultilevel"/>
    <w:tmpl w:val="C804F4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C2A82"/>
    <w:multiLevelType w:val="hybridMultilevel"/>
    <w:tmpl w:val="D28A99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5"/>
    <w:rsid w:val="00061846"/>
    <w:rsid w:val="00191DFC"/>
    <w:rsid w:val="001F6DAF"/>
    <w:rsid w:val="00236465"/>
    <w:rsid w:val="0028094A"/>
    <w:rsid w:val="0032455D"/>
    <w:rsid w:val="00333A7B"/>
    <w:rsid w:val="00341514"/>
    <w:rsid w:val="00354F2B"/>
    <w:rsid w:val="0037126A"/>
    <w:rsid w:val="003E319C"/>
    <w:rsid w:val="003E39FD"/>
    <w:rsid w:val="003F0BF0"/>
    <w:rsid w:val="004A13C8"/>
    <w:rsid w:val="004C173F"/>
    <w:rsid w:val="005B4375"/>
    <w:rsid w:val="006E39B2"/>
    <w:rsid w:val="007D1847"/>
    <w:rsid w:val="007F495B"/>
    <w:rsid w:val="00805936"/>
    <w:rsid w:val="00811BF3"/>
    <w:rsid w:val="00821159"/>
    <w:rsid w:val="008663A0"/>
    <w:rsid w:val="00895964"/>
    <w:rsid w:val="008A4AAD"/>
    <w:rsid w:val="008E324F"/>
    <w:rsid w:val="0091406B"/>
    <w:rsid w:val="009747B6"/>
    <w:rsid w:val="00990F89"/>
    <w:rsid w:val="00994ACC"/>
    <w:rsid w:val="009C3432"/>
    <w:rsid w:val="009F1CE1"/>
    <w:rsid w:val="009F567C"/>
    <w:rsid w:val="00A466B6"/>
    <w:rsid w:val="00A658FD"/>
    <w:rsid w:val="00A74C8E"/>
    <w:rsid w:val="00A90F74"/>
    <w:rsid w:val="00B7287C"/>
    <w:rsid w:val="00BC1635"/>
    <w:rsid w:val="00BD6057"/>
    <w:rsid w:val="00C23AF0"/>
    <w:rsid w:val="00C34627"/>
    <w:rsid w:val="00C35201"/>
    <w:rsid w:val="00C84FEE"/>
    <w:rsid w:val="00CA1B55"/>
    <w:rsid w:val="00D22582"/>
    <w:rsid w:val="00D25EFC"/>
    <w:rsid w:val="00D4645C"/>
    <w:rsid w:val="00D62273"/>
    <w:rsid w:val="00D70436"/>
    <w:rsid w:val="00DA07FC"/>
    <w:rsid w:val="00DC67B6"/>
    <w:rsid w:val="00E257EB"/>
    <w:rsid w:val="00EF3101"/>
    <w:rsid w:val="00E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8D7396"/>
  <w15:chartTrackingRefBased/>
  <w15:docId w15:val="{4AC9BE60-E355-41B9-91C6-17EFAD73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436"/>
  </w:style>
  <w:style w:type="paragraph" w:styleId="Footer">
    <w:name w:val="footer"/>
    <w:basedOn w:val="Normal"/>
    <w:link w:val="FooterChar"/>
    <w:uiPriority w:val="99"/>
    <w:unhideWhenUsed/>
    <w:rsid w:val="00D70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436"/>
  </w:style>
  <w:style w:type="paragraph" w:styleId="ListParagraph">
    <w:name w:val="List Paragraph"/>
    <w:basedOn w:val="Normal"/>
    <w:uiPriority w:val="34"/>
    <w:qFormat/>
    <w:rsid w:val="0037126A"/>
    <w:pPr>
      <w:ind w:left="720"/>
      <w:contextualSpacing/>
    </w:pPr>
  </w:style>
  <w:style w:type="table" w:styleId="TableGrid">
    <w:name w:val="Table Grid"/>
    <w:basedOn w:val="TableNormal"/>
    <w:uiPriority w:val="39"/>
    <w:rsid w:val="0037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EBA%20TINDLENI\OneDrive\malebo\New%20folder%20(4)\Marketing\Emasimini%20stationery\stationery%20for%20printers\Emasimini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Emasimini_Letterhead</Template>
  <TotalTime>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NCEBA TINDLENI</dc:creator>
  <cp:keywords/>
  <dc:description/>
  <cp:lastModifiedBy>thato masekela</cp:lastModifiedBy>
  <cp:revision>2</cp:revision>
  <dcterms:created xsi:type="dcterms:W3CDTF">2020-06-03T10:35:00Z</dcterms:created>
  <dcterms:modified xsi:type="dcterms:W3CDTF">2020-06-03T10:35:00Z</dcterms:modified>
</cp:coreProperties>
</file>